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B7F1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264C8FD7" w14:textId="77777777" w:rsidR="00DA1224" w:rsidRDefault="00DA1224" w:rsidP="00A602C7">
      <w:pPr>
        <w:pStyle w:val="3"/>
        <w:jc w:val="center"/>
      </w:pPr>
    </w:p>
    <w:p w14:paraId="6236E52C" w14:textId="77777777" w:rsidR="00EC26AD" w:rsidRDefault="00EC26AD" w:rsidP="00EC26AD">
      <w:pPr>
        <w:pStyle w:val="af1"/>
      </w:pPr>
      <w:r>
        <w:t>РОССИЙСКАЯ ФЕДЕРАЦИЯ</w:t>
      </w:r>
    </w:p>
    <w:p w14:paraId="6F02C06B" w14:textId="77777777" w:rsidR="00EC26AD" w:rsidRDefault="00EC26AD" w:rsidP="00EC26AD">
      <w:pPr>
        <w:pStyle w:val="af1"/>
      </w:pPr>
      <w:r>
        <w:t>РОСТОВСКАЯ ОБЛАСТЬ</w:t>
      </w:r>
    </w:p>
    <w:p w14:paraId="579CB73D" w14:textId="77777777" w:rsidR="00F57C87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322E8E6E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F57C87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3F1AE1AF" w14:textId="77777777" w:rsidR="00EC26AD" w:rsidRDefault="00EC26AD" w:rsidP="00EC26AD">
      <w:pPr>
        <w:pStyle w:val="af1"/>
      </w:pPr>
      <w:r>
        <w:t xml:space="preserve">АДМИНИСТРАЦИЯ </w:t>
      </w:r>
      <w:r w:rsidR="00E11891">
        <w:rPr>
          <w:lang w:val="ru-RU"/>
        </w:rPr>
        <w:t>ВЕСЕЛОВСКОГО</w:t>
      </w:r>
      <w:r>
        <w:t xml:space="preserve"> СЕЛЬСКОГО ПОСЕЛЕНИЯ</w:t>
      </w:r>
    </w:p>
    <w:p w14:paraId="0550DA9B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09DF3298" w14:textId="77777777" w:rsidR="00EC26AD" w:rsidRPr="004C209C" w:rsidRDefault="00F37AA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14:paraId="52A4B33B" w14:textId="77777777" w:rsidR="00EC26AD" w:rsidRDefault="00EC26AD" w:rsidP="00EC26AD">
      <w:pPr>
        <w:jc w:val="center"/>
        <w:rPr>
          <w:sz w:val="28"/>
        </w:rPr>
      </w:pPr>
    </w:p>
    <w:p w14:paraId="137CB940" w14:textId="77777777" w:rsidR="00EC26AD" w:rsidRDefault="00EC26AD" w:rsidP="00E11891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A439B7">
        <w:rPr>
          <w:sz w:val="28"/>
        </w:rPr>
        <w:t>0</w:t>
      </w:r>
      <w:r w:rsidR="008A15F2">
        <w:rPr>
          <w:sz w:val="28"/>
        </w:rPr>
        <w:t>4</w:t>
      </w:r>
      <w:r>
        <w:rPr>
          <w:sz w:val="28"/>
        </w:rPr>
        <w:t>.</w:t>
      </w:r>
      <w:r w:rsidR="008A15F2">
        <w:rPr>
          <w:sz w:val="28"/>
        </w:rPr>
        <w:t>10</w:t>
      </w:r>
      <w:r>
        <w:rPr>
          <w:sz w:val="28"/>
        </w:rPr>
        <w:t>.20</w:t>
      </w:r>
      <w:r w:rsidR="00F57C87">
        <w:rPr>
          <w:sz w:val="28"/>
        </w:rPr>
        <w:t>2</w:t>
      </w:r>
      <w:r w:rsidR="00F37AAE">
        <w:rPr>
          <w:sz w:val="28"/>
        </w:rPr>
        <w:t>1</w:t>
      </w:r>
      <w:r w:rsidR="00A6676B">
        <w:rPr>
          <w:sz w:val="28"/>
        </w:rPr>
        <w:t xml:space="preserve"> </w:t>
      </w:r>
      <w:r>
        <w:rPr>
          <w:sz w:val="28"/>
        </w:rPr>
        <w:t xml:space="preserve">г.    </w:t>
      </w:r>
      <w:r w:rsidR="00E11891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8A15F2">
        <w:rPr>
          <w:sz w:val="28"/>
        </w:rPr>
        <w:t>73</w:t>
      </w:r>
      <w:r>
        <w:rPr>
          <w:sz w:val="28"/>
        </w:rPr>
        <w:t xml:space="preserve">  </w:t>
      </w:r>
      <w:r w:rsidR="00E11891">
        <w:rPr>
          <w:sz w:val="28"/>
        </w:rPr>
        <w:tab/>
        <w:t>х.Веселый</w:t>
      </w:r>
    </w:p>
    <w:p w14:paraId="32DB856C" w14:textId="77777777" w:rsidR="00416EE3" w:rsidRDefault="00416EE3" w:rsidP="00416EE3"/>
    <w:p w14:paraId="2A9A4A6A" w14:textId="77777777" w:rsidR="00144CC2" w:rsidRDefault="00144CC2" w:rsidP="00144CC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7C25979A" w14:textId="77777777"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E118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14:paraId="4935D9A5" w14:textId="77777777"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514C48">
        <w:rPr>
          <w:sz w:val="28"/>
          <w:szCs w:val="28"/>
        </w:rPr>
        <w:t>»</w:t>
      </w:r>
      <w:r>
        <w:rPr>
          <w:sz w:val="28"/>
          <w:szCs w:val="28"/>
        </w:rPr>
        <w:t xml:space="preserve"> по итогам </w:t>
      </w:r>
    </w:p>
    <w:p w14:paraId="31EB5B98" w14:textId="77777777" w:rsidR="00144CC2" w:rsidRDefault="008A15F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9 месяцев</w:t>
      </w:r>
      <w:r w:rsidR="00144CC2">
        <w:rPr>
          <w:sz w:val="28"/>
        </w:rPr>
        <w:t xml:space="preserve"> 20</w:t>
      </w:r>
      <w:r w:rsidR="00F57C87">
        <w:rPr>
          <w:sz w:val="28"/>
        </w:rPr>
        <w:t>2</w:t>
      </w:r>
      <w:r w:rsidR="00F37AAE">
        <w:rPr>
          <w:sz w:val="28"/>
        </w:rPr>
        <w:t>1</w:t>
      </w:r>
      <w:r w:rsidR="00F57C87">
        <w:rPr>
          <w:sz w:val="28"/>
        </w:rPr>
        <w:t xml:space="preserve"> </w:t>
      </w:r>
      <w:r w:rsidR="00144CC2">
        <w:rPr>
          <w:sz w:val="28"/>
        </w:rPr>
        <w:t>года</w:t>
      </w:r>
    </w:p>
    <w:p w14:paraId="2D25A917" w14:textId="77777777"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18D4AD27" w14:textId="77777777"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14:paraId="320363D2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47194109" w14:textId="77777777"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утвержденно</w:t>
      </w:r>
      <w:r w:rsidR="00F57C87">
        <w:rPr>
          <w:sz w:val="28"/>
          <w:szCs w:val="28"/>
        </w:rPr>
        <w:t>го</w:t>
      </w:r>
      <w:r w:rsidR="00985F45">
        <w:rPr>
          <w:sz w:val="28"/>
          <w:szCs w:val="28"/>
        </w:rPr>
        <w:t xml:space="preserve"> </w:t>
      </w:r>
      <w:r w:rsidR="00F37AAE">
        <w:rPr>
          <w:sz w:val="28"/>
          <w:szCs w:val="28"/>
        </w:rPr>
        <w:t>распоряж</w:t>
      </w:r>
      <w:r w:rsidR="00985F45">
        <w:rPr>
          <w:sz w:val="28"/>
          <w:szCs w:val="28"/>
        </w:rPr>
        <w:t xml:space="preserve">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F57C87">
        <w:rPr>
          <w:sz w:val="28"/>
          <w:szCs w:val="28"/>
        </w:rPr>
        <w:t>2</w:t>
      </w:r>
      <w:r w:rsidR="00F37AAE">
        <w:rPr>
          <w:sz w:val="28"/>
          <w:szCs w:val="28"/>
        </w:rPr>
        <w:t>9</w:t>
      </w:r>
      <w:r w:rsidR="00F57C87">
        <w:rPr>
          <w:sz w:val="28"/>
          <w:szCs w:val="28"/>
        </w:rPr>
        <w:t>.12.</w:t>
      </w:r>
      <w:r w:rsidR="00DA2A78" w:rsidRPr="00C54979">
        <w:rPr>
          <w:sz w:val="28"/>
          <w:szCs w:val="28"/>
        </w:rPr>
        <w:t>20</w:t>
      </w:r>
      <w:r w:rsidR="00F37AAE">
        <w:rPr>
          <w:sz w:val="28"/>
          <w:szCs w:val="28"/>
        </w:rPr>
        <w:t>20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F37AAE">
        <w:rPr>
          <w:sz w:val="28"/>
          <w:szCs w:val="28"/>
        </w:rPr>
        <w:t xml:space="preserve">60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</w:t>
      </w:r>
      <w:r w:rsidR="00F57C87">
        <w:rPr>
          <w:sz w:val="28"/>
          <w:szCs w:val="28"/>
        </w:rPr>
        <w:t xml:space="preserve">плана реализации </w:t>
      </w:r>
      <w:r w:rsidR="00DA2A78" w:rsidRPr="00C54979">
        <w:rPr>
          <w:sz w:val="28"/>
          <w:szCs w:val="28"/>
        </w:rPr>
        <w:t xml:space="preserve">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</w:t>
      </w:r>
      <w:r w:rsidR="00F57C87">
        <w:rPr>
          <w:sz w:val="28"/>
          <w:szCs w:val="28"/>
        </w:rPr>
        <w:t>2</w:t>
      </w:r>
      <w:r w:rsidR="00F37AAE">
        <w:rPr>
          <w:sz w:val="28"/>
          <w:szCs w:val="28"/>
        </w:rPr>
        <w:t>1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8A15F2">
        <w:rPr>
          <w:sz w:val="28"/>
          <w:szCs w:val="28"/>
        </w:rPr>
        <w:t>9 месяцев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F57C87">
        <w:rPr>
          <w:sz w:val="28"/>
          <w:szCs w:val="28"/>
        </w:rPr>
        <w:t>2</w:t>
      </w:r>
      <w:r w:rsidR="00F37AAE">
        <w:rPr>
          <w:sz w:val="28"/>
          <w:szCs w:val="28"/>
        </w:rPr>
        <w:t>1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F37AA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14:paraId="2EE0D6A1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F37AA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14:paraId="0296A899" w14:textId="77777777"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F37AA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14:paraId="68CE9B58" w14:textId="77777777" w:rsidR="005110E4" w:rsidRDefault="005110E4" w:rsidP="009050D9">
      <w:pPr>
        <w:rPr>
          <w:sz w:val="28"/>
          <w:szCs w:val="28"/>
        </w:rPr>
      </w:pPr>
    </w:p>
    <w:p w14:paraId="592A6DCA" w14:textId="77777777" w:rsidR="00C54979" w:rsidRDefault="00C54979" w:rsidP="009050D9">
      <w:pPr>
        <w:rPr>
          <w:sz w:val="28"/>
          <w:szCs w:val="28"/>
        </w:rPr>
      </w:pPr>
    </w:p>
    <w:p w14:paraId="4BC2C1AA" w14:textId="77777777" w:rsidR="00C54979" w:rsidRDefault="00C54979" w:rsidP="009050D9">
      <w:pPr>
        <w:rPr>
          <w:sz w:val="28"/>
          <w:szCs w:val="28"/>
        </w:rPr>
      </w:pPr>
    </w:p>
    <w:p w14:paraId="098C6416" w14:textId="77777777" w:rsidR="00C54979" w:rsidRDefault="00C54979" w:rsidP="009050D9">
      <w:pPr>
        <w:rPr>
          <w:sz w:val="28"/>
          <w:szCs w:val="28"/>
        </w:rPr>
      </w:pPr>
    </w:p>
    <w:p w14:paraId="69E864D9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1371D644" w14:textId="77777777"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proofErr w:type="spellStart"/>
      <w:r w:rsidR="00A6676B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1135A4BB" w14:textId="77777777" w:rsidR="006C23EE" w:rsidRDefault="006C23EE" w:rsidP="00796F0F">
      <w:pPr>
        <w:rPr>
          <w:sz w:val="24"/>
          <w:szCs w:val="24"/>
        </w:rPr>
      </w:pPr>
    </w:p>
    <w:p w14:paraId="51FD4BFC" w14:textId="77777777" w:rsidR="00C54979" w:rsidRDefault="00C54979" w:rsidP="00796F0F">
      <w:pPr>
        <w:rPr>
          <w:sz w:val="24"/>
          <w:szCs w:val="24"/>
        </w:rPr>
      </w:pPr>
    </w:p>
    <w:p w14:paraId="7D58E945" w14:textId="77777777" w:rsidR="00C54979" w:rsidRDefault="00C54979" w:rsidP="00796F0F">
      <w:pPr>
        <w:rPr>
          <w:sz w:val="24"/>
          <w:szCs w:val="24"/>
        </w:rPr>
      </w:pPr>
    </w:p>
    <w:p w14:paraId="56F9FD64" w14:textId="77777777" w:rsidR="00C54979" w:rsidRDefault="00C54979" w:rsidP="00796F0F">
      <w:pPr>
        <w:rPr>
          <w:sz w:val="24"/>
          <w:szCs w:val="24"/>
        </w:rPr>
      </w:pPr>
    </w:p>
    <w:p w14:paraId="4F7AD2F3" w14:textId="77777777" w:rsidR="006C23EE" w:rsidRDefault="006C23EE" w:rsidP="00796F0F">
      <w:pPr>
        <w:rPr>
          <w:sz w:val="24"/>
          <w:szCs w:val="24"/>
        </w:rPr>
      </w:pPr>
    </w:p>
    <w:p w14:paraId="35FB8427" w14:textId="77777777" w:rsidR="00796F0F" w:rsidRPr="00C91B59" w:rsidRDefault="00F37AA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14:paraId="0D0997C6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441044F8" w14:textId="77777777"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14:paraId="3F32C738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1A11831E" w14:textId="77777777"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2CDFCC39" w14:textId="77777777" w:rsidR="00830B76" w:rsidRDefault="00830B76" w:rsidP="00830B76">
      <w:pPr>
        <w:jc w:val="right"/>
      </w:pPr>
      <w:r>
        <w:t xml:space="preserve">к </w:t>
      </w:r>
      <w:r w:rsidR="00F37AAE">
        <w:t>распоряж</w:t>
      </w:r>
      <w:r>
        <w:t xml:space="preserve">ению Администрации </w:t>
      </w:r>
    </w:p>
    <w:p w14:paraId="20AA74A2" w14:textId="77777777" w:rsidR="00830B76" w:rsidRPr="00BF44CF" w:rsidRDefault="00F57C87" w:rsidP="00830B76">
      <w:pPr>
        <w:jc w:val="right"/>
      </w:pPr>
      <w:r>
        <w:t>Веселовского</w:t>
      </w:r>
      <w:r w:rsidR="00830B76">
        <w:t xml:space="preserve"> сельского поселения от </w:t>
      </w:r>
      <w:r w:rsidR="00A6676B">
        <w:t>0</w:t>
      </w:r>
      <w:r w:rsidR="008A15F2">
        <w:t>4</w:t>
      </w:r>
      <w:r w:rsidR="00830B76">
        <w:t>.</w:t>
      </w:r>
      <w:r w:rsidR="008A15F2">
        <w:t>10</w:t>
      </w:r>
      <w:r w:rsidR="00830B76">
        <w:t>.20</w:t>
      </w:r>
      <w:r>
        <w:t>2</w:t>
      </w:r>
      <w:r w:rsidR="00F37AAE">
        <w:t>1</w:t>
      </w:r>
      <w:r w:rsidR="00A6676B">
        <w:t xml:space="preserve"> </w:t>
      </w:r>
      <w:r w:rsidR="00830B76">
        <w:t xml:space="preserve">г № </w:t>
      </w:r>
      <w:r w:rsidR="008A15F2">
        <w:t>73</w:t>
      </w:r>
    </w:p>
    <w:p w14:paraId="46494118" w14:textId="77777777"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0353122F" w14:textId="77777777"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>»</w:t>
      </w:r>
      <w:r w:rsidR="00F06748">
        <w:rPr>
          <w:sz w:val="24"/>
          <w:szCs w:val="24"/>
        </w:rPr>
        <w:t xml:space="preserve"> </w:t>
      </w:r>
    </w:p>
    <w:p w14:paraId="24ED4E19" w14:textId="77777777" w:rsidR="00830B76" w:rsidRPr="001B0FF1" w:rsidRDefault="00F06748" w:rsidP="00CB27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="008A15F2">
        <w:rPr>
          <w:sz w:val="24"/>
          <w:szCs w:val="24"/>
        </w:rPr>
        <w:t>9 месяцев</w:t>
      </w:r>
      <w:r w:rsidR="00830B76" w:rsidRPr="001B0FF1">
        <w:rPr>
          <w:sz w:val="24"/>
          <w:szCs w:val="24"/>
        </w:rPr>
        <w:t xml:space="preserve"> 20</w:t>
      </w:r>
      <w:r w:rsidR="00890028">
        <w:rPr>
          <w:sz w:val="24"/>
          <w:szCs w:val="24"/>
        </w:rPr>
        <w:t>2</w:t>
      </w:r>
      <w:r w:rsidR="00F37AAE">
        <w:rPr>
          <w:sz w:val="24"/>
          <w:szCs w:val="24"/>
        </w:rPr>
        <w:t>1</w:t>
      </w:r>
      <w:r w:rsidR="00830B76" w:rsidRPr="001B0FF1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702"/>
        <w:gridCol w:w="1984"/>
        <w:gridCol w:w="1276"/>
        <w:gridCol w:w="1559"/>
        <w:gridCol w:w="1418"/>
        <w:gridCol w:w="1276"/>
        <w:gridCol w:w="1275"/>
        <w:gridCol w:w="1276"/>
      </w:tblGrid>
      <w:tr w:rsidR="00F06748" w:rsidRPr="001B0FF1" w14:paraId="06ED2B93" w14:textId="77777777" w:rsidTr="007338D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154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F7E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F3675A8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774C828C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4D3930DD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FCE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7BC6D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3B84A373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445F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94C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DAF5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B463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23B8E31A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14:paraId="170D7CB9" w14:textId="77777777" w:rsidTr="007338D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69B0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631F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8276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FC7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93F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8B91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FE3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0D536283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429" w14:textId="77777777" w:rsidR="00F06748" w:rsidRPr="001B0FF1" w:rsidRDefault="00F06748" w:rsidP="00CB27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</w:t>
            </w:r>
            <w:proofErr w:type="spell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сводной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</w:t>
            </w:r>
            <w:r w:rsidR="00CB2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сю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80D" w14:textId="77777777"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EEC9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14:paraId="06883C71" w14:textId="77777777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7AA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8962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B8F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751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425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8B6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EF7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333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A5C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30E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14:paraId="294670BC" w14:textId="77777777" w:rsidTr="007338DC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720D" w14:textId="77777777"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1CA3" w14:textId="77777777"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14:paraId="223655BE" w14:textId="77777777" w:rsidTr="007338DC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5C5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6642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B496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AB1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6DE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5FD2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EF1" w14:textId="77777777" w:rsidR="00A6676B" w:rsidRPr="001B0FF1" w:rsidRDefault="00A307DD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C93" w14:textId="77777777" w:rsidR="00F06748" w:rsidRPr="001B0FF1" w:rsidRDefault="007338DC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FA5" w14:textId="77777777" w:rsidR="00F06748" w:rsidRPr="001B0FF1" w:rsidRDefault="008A15F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848" w14:textId="77777777" w:rsidR="00F06748" w:rsidRPr="001B0FF1" w:rsidRDefault="008A15F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</w:tr>
      <w:tr w:rsidR="007338DC" w:rsidRPr="001B0FF1" w14:paraId="53EC81E6" w14:textId="77777777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2DB9" w14:textId="77777777" w:rsidR="007338DC" w:rsidRPr="001B0FF1" w:rsidRDefault="007338DC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C18F" w14:textId="77777777" w:rsidR="007338DC" w:rsidRPr="00F06748" w:rsidRDefault="007338DC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35C" w14:textId="77777777" w:rsidR="007338DC" w:rsidRPr="00CB27AA" w:rsidRDefault="007338DC" w:rsidP="0089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65E" w14:textId="77777777" w:rsidR="007338DC" w:rsidRPr="00F6758A" w:rsidRDefault="007338DC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культурно-досуговой</w:t>
            </w:r>
            <w:proofErr w:type="spellEnd"/>
            <w:r>
              <w:rPr>
                <w:sz w:val="22"/>
                <w:szCs w:val="22"/>
              </w:rPr>
              <w:t xml:space="preserve">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74BD" w14:textId="77777777" w:rsidR="007338DC" w:rsidRPr="001B0FF1" w:rsidRDefault="007338DC" w:rsidP="00733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402B" w14:textId="77777777" w:rsidR="007338DC" w:rsidRPr="001B0FF1" w:rsidRDefault="007338DC" w:rsidP="00733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6C5E" w14:textId="77777777" w:rsidR="007338DC" w:rsidRPr="001B0FF1" w:rsidRDefault="00A307DD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536" w14:textId="77777777" w:rsidR="007338DC" w:rsidRPr="001B0FF1" w:rsidRDefault="007338DC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81E6" w14:textId="77777777" w:rsidR="007338DC" w:rsidRPr="001B0FF1" w:rsidRDefault="008A15F2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20C1" w14:textId="77777777" w:rsidR="007338DC" w:rsidRPr="001B0FF1" w:rsidRDefault="008A15F2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</w:tr>
      <w:tr w:rsidR="00890028" w:rsidRPr="001B0FF1" w14:paraId="7E1D9F38" w14:textId="77777777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4313" w14:textId="77777777"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6AB" w14:textId="77777777" w:rsidR="006A61FE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  <w:p w14:paraId="6FBEB4FF" w14:textId="77777777" w:rsidR="006A61FE" w:rsidRPr="006A61FE" w:rsidRDefault="00890028" w:rsidP="006A61F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FE" w:rsidRPr="006A61F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14:paraId="0232838A" w14:textId="77777777"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3FF" w14:textId="77777777" w:rsidR="00890028" w:rsidRPr="00CB27AA" w:rsidRDefault="00890028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36B1" w14:textId="77777777" w:rsidR="00890028" w:rsidRDefault="006A61FE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E1BF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DC4" w14:textId="77777777" w:rsidR="00890028" w:rsidRPr="001B0FF1" w:rsidRDefault="00890028" w:rsidP="00733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33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694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9575" w14:textId="77777777" w:rsidR="00890028" w:rsidRPr="001B0FF1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D3D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ECB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A61FE" w:rsidRPr="0093771B" w14:paraId="35D4A639" w14:textId="77777777" w:rsidTr="007338D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081" w14:textId="77777777" w:rsidR="006A61FE" w:rsidRPr="0093771B" w:rsidRDefault="006A61FE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C3C4" w14:textId="77777777" w:rsidR="006A61FE" w:rsidRPr="008615FA" w:rsidRDefault="006A61FE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F3F2" w14:textId="77777777" w:rsidR="006A61FE" w:rsidRDefault="006A6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7CF25829" w14:textId="77777777" w:rsidR="006A61FE" w:rsidRPr="00CB27AA" w:rsidRDefault="006A61FE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2782" w14:textId="77777777" w:rsidR="006A61FE" w:rsidRPr="008615FA" w:rsidRDefault="006A61FE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7ED" w14:textId="77777777" w:rsidR="006A61FE" w:rsidRPr="001B0FF1" w:rsidRDefault="006A61FE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1920" w14:textId="77777777" w:rsidR="006A61FE" w:rsidRPr="001B0FF1" w:rsidRDefault="006A61FE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500" w14:textId="77777777" w:rsidR="006A61FE" w:rsidRPr="001B0FF1" w:rsidRDefault="00A307DD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F990" w14:textId="77777777" w:rsidR="006A61FE" w:rsidRPr="001B0FF1" w:rsidRDefault="006A61FE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FDFA" w14:textId="77777777" w:rsidR="006A61FE" w:rsidRPr="001B0FF1" w:rsidRDefault="008A15F2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329F" w14:textId="77777777" w:rsidR="006A61FE" w:rsidRPr="001B0FF1" w:rsidRDefault="008A15F2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</w:tr>
    </w:tbl>
    <w:p w14:paraId="39F9B5D8" w14:textId="77777777" w:rsidR="00890028" w:rsidRDefault="00890028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3BC1F0D7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1A414BFD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560CE141" w14:textId="77777777"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DC3B91">
          <w:pgSz w:w="16840" w:h="11907" w:orient="landscape"/>
          <w:pgMar w:top="1560" w:right="1531" w:bottom="624" w:left="1134" w:header="720" w:footer="720" w:gutter="0"/>
          <w:cols w:space="720"/>
        </w:sectPr>
      </w:pPr>
    </w:p>
    <w:p w14:paraId="472A6B3B" w14:textId="77777777" w:rsidR="008C07C7" w:rsidRPr="004B7BA3" w:rsidRDefault="008C07C7" w:rsidP="0089002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7BA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4160907F" w14:textId="77777777" w:rsidR="00890028" w:rsidRDefault="008C07C7" w:rsidP="00A307DD">
      <w:pPr>
        <w:spacing w:before="100" w:beforeAutospacing="1"/>
        <w:jc w:val="center"/>
        <w:outlineLvl w:val="4"/>
        <w:rPr>
          <w:bCs/>
          <w:sz w:val="28"/>
          <w:szCs w:val="28"/>
        </w:rPr>
      </w:pPr>
      <w:r w:rsidRPr="004B7BA3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>
        <w:rPr>
          <w:sz w:val="28"/>
          <w:szCs w:val="28"/>
        </w:rPr>
        <w:t>Веселовс</w:t>
      </w:r>
      <w:r w:rsidR="00DE66A9">
        <w:rPr>
          <w:sz w:val="28"/>
          <w:szCs w:val="28"/>
        </w:rPr>
        <w:t>к</w:t>
      </w:r>
      <w:r w:rsidR="00410C57">
        <w:rPr>
          <w:sz w:val="28"/>
          <w:szCs w:val="28"/>
        </w:rPr>
        <w:t>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</w:p>
    <w:p w14:paraId="30943EB7" w14:textId="77777777" w:rsidR="008C07C7" w:rsidRPr="004B7BA3" w:rsidRDefault="006A61FE" w:rsidP="00A307DD">
      <w:pPr>
        <w:spacing w:before="100" w:beforeAutospacing="1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A15F2">
        <w:rPr>
          <w:sz w:val="28"/>
          <w:szCs w:val="28"/>
        </w:rPr>
        <w:t>9 месяцев</w:t>
      </w:r>
      <w:r w:rsidR="00DE66A9">
        <w:rPr>
          <w:sz w:val="28"/>
          <w:szCs w:val="28"/>
        </w:rPr>
        <w:t xml:space="preserve"> 20</w:t>
      </w:r>
      <w:r w:rsidR="0089002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8C07C7" w:rsidRPr="004B7BA3">
        <w:rPr>
          <w:sz w:val="28"/>
          <w:szCs w:val="28"/>
        </w:rPr>
        <w:t xml:space="preserve"> года)</w:t>
      </w:r>
    </w:p>
    <w:p w14:paraId="4236BF82" w14:textId="77777777"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 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14:paraId="495DAD93" w14:textId="77777777" w:rsidR="00B70D7E" w:rsidRPr="00A307DD" w:rsidRDefault="00CB27AA" w:rsidP="00CB27AA">
      <w:pPr>
        <w:pStyle w:val="ConsPlusTitle"/>
        <w:autoSpaceDE/>
        <w:adjustRightInd/>
        <w:jc w:val="both"/>
        <w:rPr>
          <w:b w:val="0"/>
        </w:rPr>
      </w:pPr>
      <w:r>
        <w:rPr>
          <w:b w:val="0"/>
        </w:rPr>
        <w:t xml:space="preserve"> </w:t>
      </w:r>
      <w:r w:rsidR="008C07C7" w:rsidRPr="004B7BA3">
        <w:rPr>
          <w:b w:val="0"/>
        </w:rPr>
        <w:t>На реализацию муниципальной программы в 20</w:t>
      </w:r>
      <w:r w:rsidR="00890028">
        <w:rPr>
          <w:b w:val="0"/>
        </w:rPr>
        <w:t>2</w:t>
      </w:r>
      <w:r w:rsidR="006A61FE">
        <w:rPr>
          <w:b w:val="0"/>
        </w:rPr>
        <w:t>1</w:t>
      </w:r>
      <w:r w:rsidR="008C07C7" w:rsidRPr="004B7BA3">
        <w:rPr>
          <w:b w:val="0"/>
        </w:rPr>
        <w:t xml:space="preserve"> году предусмотрено </w:t>
      </w:r>
      <w:r w:rsidR="00A307DD">
        <w:rPr>
          <w:b w:val="0"/>
        </w:rPr>
        <w:t>935,1</w:t>
      </w:r>
      <w:r w:rsidR="008C07C7"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="008C07C7"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="008C07C7"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="008C07C7"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6A61FE">
        <w:rPr>
          <w:b w:val="0"/>
        </w:rPr>
        <w:t>921,6</w:t>
      </w:r>
      <w:r w:rsidR="00B70D7E" w:rsidRPr="004B7BA3">
        <w:rPr>
          <w:b w:val="0"/>
        </w:rPr>
        <w:t xml:space="preserve"> тыс. рублей</w:t>
      </w:r>
      <w:r w:rsidR="00A307DD">
        <w:rPr>
          <w:b w:val="0"/>
        </w:rPr>
        <w:t>, внебюджетные средства в сумме 13,5 тыс. рублей</w:t>
      </w:r>
      <w:r w:rsidR="00B70D7E" w:rsidRPr="004B7BA3">
        <w:rPr>
          <w:b w:val="0"/>
        </w:rPr>
        <w:t>.</w:t>
      </w:r>
      <w:r w:rsidR="008C07C7"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8A15F2">
        <w:rPr>
          <w:b w:val="0"/>
        </w:rPr>
        <w:t>10</w:t>
      </w:r>
      <w:r w:rsidR="008C07C7" w:rsidRPr="004B7BA3">
        <w:rPr>
          <w:b w:val="0"/>
        </w:rPr>
        <w:t>.20</w:t>
      </w:r>
      <w:r w:rsidR="00890028">
        <w:rPr>
          <w:b w:val="0"/>
        </w:rPr>
        <w:t>2</w:t>
      </w:r>
      <w:r w:rsidR="006A61FE">
        <w:rPr>
          <w:b w:val="0"/>
        </w:rPr>
        <w:t>1</w:t>
      </w:r>
      <w:r w:rsidR="00DE66A9">
        <w:rPr>
          <w:b w:val="0"/>
        </w:rPr>
        <w:t xml:space="preserve"> </w:t>
      </w:r>
      <w:r w:rsidR="008C07C7"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="008C07C7"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14:paraId="29D8C7F4" w14:textId="77777777" w:rsidR="008C07C7" w:rsidRPr="004B7BA3" w:rsidRDefault="008C07C7" w:rsidP="00A307D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A307DD">
        <w:rPr>
          <w:sz w:val="28"/>
          <w:szCs w:val="28"/>
        </w:rPr>
        <w:t xml:space="preserve">местного бюджета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8A15F2">
        <w:rPr>
          <w:sz w:val="28"/>
          <w:szCs w:val="28"/>
        </w:rPr>
        <w:t>685,0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8A15F2">
        <w:rPr>
          <w:sz w:val="28"/>
          <w:szCs w:val="28"/>
        </w:rPr>
        <w:t>73,3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A307DD">
        <w:rPr>
          <w:sz w:val="28"/>
          <w:szCs w:val="28"/>
        </w:rPr>
        <w:t xml:space="preserve"> средств местного бюджета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8A15F2">
        <w:rPr>
          <w:sz w:val="28"/>
          <w:szCs w:val="28"/>
        </w:rPr>
        <w:t>673,6</w:t>
      </w:r>
      <w:r w:rsidR="007A7B0E" w:rsidRPr="004B7BA3">
        <w:rPr>
          <w:sz w:val="28"/>
          <w:szCs w:val="28"/>
        </w:rPr>
        <w:t xml:space="preserve"> тыс. рублей, или </w:t>
      </w:r>
      <w:r w:rsidR="008A15F2">
        <w:rPr>
          <w:sz w:val="28"/>
          <w:szCs w:val="28"/>
        </w:rPr>
        <w:t>73,1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14:paraId="7C7BB686" w14:textId="77777777"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31163F8C" w14:textId="77777777" w:rsidR="008C07C7" w:rsidRPr="004B7BA3" w:rsidRDefault="008C07C7" w:rsidP="00CB27AA">
      <w:pPr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14:paraId="3D90A3EB" w14:textId="77777777" w:rsidR="008C07C7" w:rsidRPr="004B7BA3" w:rsidRDefault="008C07C7" w:rsidP="00CB27AA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</w:t>
      </w:r>
      <w:r w:rsidR="00A307DD">
        <w:rPr>
          <w:sz w:val="28"/>
          <w:szCs w:val="28"/>
        </w:rPr>
        <w:t xml:space="preserve">в 2021 году </w:t>
      </w:r>
      <w:r w:rsidR="00890028">
        <w:rPr>
          <w:sz w:val="28"/>
          <w:szCs w:val="28"/>
        </w:rPr>
        <w:t xml:space="preserve">внесено одно </w:t>
      </w:r>
      <w:r w:rsidR="00E574AD">
        <w:rPr>
          <w:sz w:val="28"/>
          <w:szCs w:val="28"/>
        </w:rPr>
        <w:t>изменени</w:t>
      </w:r>
      <w:r w:rsidR="00890028">
        <w:rPr>
          <w:sz w:val="28"/>
          <w:szCs w:val="28"/>
        </w:rPr>
        <w:t>е</w:t>
      </w:r>
      <w:r w:rsidR="00A1171F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Pr="004B7BA3">
        <w:rPr>
          <w:sz w:val="28"/>
          <w:szCs w:val="28"/>
        </w:rPr>
        <w:t>.</w:t>
      </w:r>
    </w:p>
    <w:p w14:paraId="70ED41D7" w14:textId="77777777" w:rsidR="008C07C7" w:rsidRPr="004B7BA3" w:rsidRDefault="008C07C7" w:rsidP="00A307DD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890028">
        <w:rPr>
          <w:sz w:val="28"/>
          <w:szCs w:val="28"/>
        </w:rPr>
        <w:t>2</w:t>
      </w:r>
      <w:r w:rsidR="00A307DD">
        <w:rPr>
          <w:sz w:val="28"/>
          <w:szCs w:val="28"/>
        </w:rPr>
        <w:t>1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A307DD">
        <w:rPr>
          <w:sz w:val="28"/>
          <w:szCs w:val="28"/>
        </w:rPr>
        <w:t>935,1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A307DD">
        <w:rPr>
          <w:sz w:val="28"/>
          <w:szCs w:val="28"/>
        </w:rPr>
        <w:t>921,6</w:t>
      </w:r>
      <w:r w:rsidR="004B7BA3" w:rsidRPr="004B7BA3">
        <w:rPr>
          <w:sz w:val="28"/>
          <w:szCs w:val="28"/>
        </w:rPr>
        <w:t xml:space="preserve"> тыс. рублей</w:t>
      </w:r>
      <w:r w:rsidR="00A307DD">
        <w:rPr>
          <w:sz w:val="28"/>
          <w:szCs w:val="28"/>
        </w:rPr>
        <w:t xml:space="preserve"> и средства внебюджетные13,5 тыс. рублей.</w:t>
      </w:r>
      <w:r w:rsidRPr="004B7BA3">
        <w:rPr>
          <w:sz w:val="28"/>
          <w:szCs w:val="28"/>
        </w:rPr>
        <w:t xml:space="preserve"> По состоянию на 01.</w:t>
      </w:r>
      <w:r w:rsidR="008A15F2">
        <w:rPr>
          <w:sz w:val="28"/>
          <w:szCs w:val="28"/>
        </w:rPr>
        <w:t>10</w:t>
      </w:r>
      <w:r w:rsidR="00A1171F">
        <w:rPr>
          <w:sz w:val="28"/>
          <w:szCs w:val="28"/>
        </w:rPr>
        <w:t>.20</w:t>
      </w:r>
      <w:r w:rsidR="00CB27AA">
        <w:rPr>
          <w:sz w:val="28"/>
          <w:szCs w:val="28"/>
        </w:rPr>
        <w:t>2</w:t>
      </w:r>
      <w:r w:rsidR="00A307DD">
        <w:rPr>
          <w:sz w:val="28"/>
          <w:szCs w:val="28"/>
        </w:rPr>
        <w:t>1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8A15F2">
        <w:rPr>
          <w:bCs/>
          <w:sz w:val="28"/>
          <w:szCs w:val="28"/>
        </w:rPr>
        <w:t>673,6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8A15F2">
        <w:rPr>
          <w:sz w:val="28"/>
          <w:szCs w:val="28"/>
        </w:rPr>
        <w:t>73,1</w:t>
      </w:r>
      <w:r w:rsidRPr="004B7BA3">
        <w:rPr>
          <w:sz w:val="28"/>
          <w:szCs w:val="28"/>
        </w:rPr>
        <w:t xml:space="preserve"> %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CB27AA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Выполнение мероприятий подпрограммы 1 по состоянию на 01.</w:t>
      </w:r>
      <w:r w:rsidR="008A15F2">
        <w:rPr>
          <w:sz w:val="28"/>
          <w:szCs w:val="28"/>
        </w:rPr>
        <w:t>10</w:t>
      </w:r>
      <w:r w:rsidRPr="004B7BA3">
        <w:rPr>
          <w:sz w:val="28"/>
          <w:szCs w:val="28"/>
        </w:rPr>
        <w:t>.20</w:t>
      </w:r>
      <w:r w:rsidR="00CB27AA">
        <w:rPr>
          <w:sz w:val="28"/>
          <w:szCs w:val="28"/>
        </w:rPr>
        <w:t>2</w:t>
      </w:r>
      <w:r w:rsidR="00A307DD">
        <w:rPr>
          <w:sz w:val="28"/>
          <w:szCs w:val="28"/>
        </w:rPr>
        <w:t>1</w:t>
      </w:r>
      <w:r w:rsidRPr="004B7BA3">
        <w:rPr>
          <w:sz w:val="28"/>
          <w:szCs w:val="28"/>
        </w:rPr>
        <w:t xml:space="preserve"> реализуются своевременно.</w:t>
      </w:r>
      <w:r w:rsidR="00A307DD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5903BC48" w14:textId="77777777" w:rsidR="004B7BA3" w:rsidRPr="004B7BA3" w:rsidRDefault="004B7BA3" w:rsidP="00CB27AA">
      <w:pPr>
        <w:spacing w:before="30" w:after="30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</w:p>
    <w:p w14:paraId="7F5AF4A3" w14:textId="77777777" w:rsidR="008C07C7" w:rsidRDefault="004B7BA3" w:rsidP="00F01165">
      <w:pPr>
        <w:spacing w:before="30" w:after="30"/>
        <w:rPr>
          <w:sz w:val="24"/>
          <w:szCs w:val="24"/>
        </w:rPr>
      </w:pPr>
      <w:r w:rsidRPr="004B7BA3">
        <w:rPr>
          <w:color w:val="5C5B5B"/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p w14:paraId="5F68134A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36B8E450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6E1B9026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3275FFC3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73E19C5A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31381199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4F07D972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7B2DD376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28164909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79FC98C9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6A7E51E6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0B18E091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546BBF64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449A3951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6B95B808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69C2026A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52E391EB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7F61D669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676B6584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1E225E09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277E3405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2F9E78DD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6D8F6FFA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32C7C4C7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34D4E2FB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6614851B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3C43596A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7ECA13F7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296CF07B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53525B00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1979F14F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762B2329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6FF0D653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055B26DE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14EEB7BE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250BA421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4AA450FE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1CC3F34C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245967FA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14F6B299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572E43B7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24E89CCC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0AD4055F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02DEB707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35202CC9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2E62D910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212E1494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7FD83C77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2594A51B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528ECAA9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4B0184AB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144B74B5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2DC8FC67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1287BB2F" w14:textId="77777777" w:rsidR="00F01165" w:rsidRDefault="00F01165" w:rsidP="008C07C7">
      <w:pPr>
        <w:spacing w:before="30" w:after="30"/>
        <w:jc w:val="both"/>
        <w:rPr>
          <w:sz w:val="24"/>
          <w:szCs w:val="24"/>
        </w:rPr>
      </w:pPr>
    </w:p>
    <w:p w14:paraId="7C24C3A7" w14:textId="77777777" w:rsidR="00F01165" w:rsidRDefault="00F01165" w:rsidP="008C07C7">
      <w:pPr>
        <w:spacing w:before="30" w:after="30"/>
        <w:jc w:val="both"/>
        <w:rPr>
          <w:sz w:val="24"/>
          <w:szCs w:val="24"/>
        </w:rPr>
        <w:sectPr w:rsidR="00F01165" w:rsidSect="00A307DD">
          <w:pgSz w:w="11907" w:h="16840"/>
          <w:pgMar w:top="284" w:right="624" w:bottom="1134" w:left="1701" w:header="720" w:footer="720" w:gutter="0"/>
          <w:cols w:space="720"/>
        </w:sectPr>
      </w:pPr>
    </w:p>
    <w:p w14:paraId="2972C5BF" w14:textId="77777777"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D018" w14:textId="77777777" w:rsidR="007528ED" w:rsidRDefault="007528ED">
      <w:r>
        <w:separator/>
      </w:r>
    </w:p>
  </w:endnote>
  <w:endnote w:type="continuationSeparator" w:id="0">
    <w:p w14:paraId="47412457" w14:textId="77777777" w:rsidR="007528ED" w:rsidRDefault="0075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EF67" w14:textId="77777777" w:rsidR="007528ED" w:rsidRDefault="007528ED">
      <w:r>
        <w:separator/>
      </w:r>
    </w:p>
  </w:footnote>
  <w:footnote w:type="continuationSeparator" w:id="0">
    <w:p w14:paraId="7DD8518D" w14:textId="77777777" w:rsidR="007528ED" w:rsidRDefault="0075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96CA5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3778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A61FE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8DC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28ED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0028"/>
    <w:rsid w:val="00891BB7"/>
    <w:rsid w:val="00894127"/>
    <w:rsid w:val="00894F32"/>
    <w:rsid w:val="00897B7C"/>
    <w:rsid w:val="008A11E0"/>
    <w:rsid w:val="008A15F2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07DD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27AA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3B91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1784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5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AAE"/>
    <w:rsid w:val="00F37B0D"/>
    <w:rsid w:val="00F40C68"/>
    <w:rsid w:val="00F40ED7"/>
    <w:rsid w:val="00F42128"/>
    <w:rsid w:val="00F46870"/>
    <w:rsid w:val="00F57C8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4565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BBFD38"/>
  <w15:chartTrackingRefBased/>
  <w15:docId w15:val="{2E12F607-2B2B-4235-84B6-EFB7EB43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F99E-333A-4A8A-81CD-0A73310D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7256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2021-11-01T12:56:00Z</cp:lastPrinted>
  <dcterms:created xsi:type="dcterms:W3CDTF">2025-07-30T19:02:00Z</dcterms:created>
  <dcterms:modified xsi:type="dcterms:W3CDTF">2025-07-30T19:02:00Z</dcterms:modified>
</cp:coreProperties>
</file>